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0AABA" w14:textId="3D2ADD18" w:rsidR="0050123A" w:rsidRPr="007D387D" w:rsidRDefault="00F97B5E" w:rsidP="005012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COMMITTEE </w:t>
      </w:r>
      <w:r w:rsidR="0050123A" w:rsidRPr="007D387D">
        <w:rPr>
          <w:rFonts w:ascii="Arial" w:hAnsi="Arial" w:cs="Arial"/>
          <w:b/>
        </w:rPr>
        <w:t xml:space="preserve">NOMINATION FORM </w:t>
      </w:r>
    </w:p>
    <w:p w14:paraId="462CB202" w14:textId="77777777" w:rsidR="00DC70E0" w:rsidRPr="007D387D" w:rsidRDefault="00DC70E0" w:rsidP="00DC70E0">
      <w:pPr>
        <w:jc w:val="right"/>
        <w:rPr>
          <w:rFonts w:ascii="Arial" w:hAnsi="Arial" w:cs="Arial"/>
          <w:b/>
        </w:rPr>
      </w:pPr>
    </w:p>
    <w:p w14:paraId="3BB5E120" w14:textId="77777777" w:rsidR="0050123A" w:rsidRPr="007D387D" w:rsidRDefault="0050123A" w:rsidP="0050123A">
      <w:pPr>
        <w:rPr>
          <w:rFonts w:ascii="Arial" w:hAnsi="Arial" w:cs="Arial"/>
        </w:rPr>
      </w:pPr>
    </w:p>
    <w:p w14:paraId="4B8A5FC4" w14:textId="5D9F2233" w:rsidR="00DC70E0" w:rsidRPr="007D387D" w:rsidRDefault="00DC70E0" w:rsidP="005D2260">
      <w:pPr>
        <w:tabs>
          <w:tab w:val="left" w:pos="567"/>
        </w:tabs>
        <w:ind w:left="567" w:hanging="567"/>
        <w:rPr>
          <w:rFonts w:ascii="Arial" w:hAnsi="Arial" w:cs="Arial"/>
          <w:b/>
        </w:rPr>
      </w:pPr>
      <w:r w:rsidRPr="007D387D">
        <w:rPr>
          <w:rFonts w:ascii="Arial" w:hAnsi="Arial" w:cs="Arial"/>
          <w:b/>
        </w:rPr>
        <w:t>Agreement to be nominated</w:t>
      </w:r>
    </w:p>
    <w:p w14:paraId="1688C590" w14:textId="77777777" w:rsidR="00BF401F" w:rsidRPr="007D387D" w:rsidRDefault="00BF401F" w:rsidP="0050123A">
      <w:pPr>
        <w:rPr>
          <w:rFonts w:ascii="Arial" w:hAnsi="Arial" w:cs="Arial"/>
          <w:b/>
        </w:rPr>
      </w:pPr>
    </w:p>
    <w:p w14:paraId="180FD33F" w14:textId="77777777" w:rsidR="005D2260" w:rsidRDefault="005D2260" w:rsidP="00F97B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I, __________________________________________________________________ of </w:t>
      </w:r>
    </w:p>
    <w:p w14:paraId="3227D8A0" w14:textId="77777777" w:rsidR="005D2260" w:rsidRDefault="005D2260" w:rsidP="00F97B5E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(full name)</w:t>
      </w:r>
    </w:p>
    <w:p w14:paraId="3DAE4991" w14:textId="77777777" w:rsidR="005D2260" w:rsidRDefault="005D2260" w:rsidP="00F97B5E">
      <w:pPr>
        <w:spacing w:line="360" w:lineRule="auto"/>
        <w:rPr>
          <w:rFonts w:ascii="Arial" w:hAnsi="Arial" w:cs="Arial"/>
        </w:rPr>
      </w:pPr>
    </w:p>
    <w:p w14:paraId="6249188A" w14:textId="77777777" w:rsidR="005D2260" w:rsidRDefault="005D2260" w:rsidP="00F97B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  </w:t>
      </w:r>
    </w:p>
    <w:p w14:paraId="293F504F" w14:textId="77777777" w:rsidR="005D2260" w:rsidRDefault="005D2260" w:rsidP="00F97B5E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(address)</w:t>
      </w:r>
    </w:p>
    <w:p w14:paraId="7CF8A8EF" w14:textId="77777777" w:rsidR="005D2260" w:rsidRDefault="005D2260" w:rsidP="00F97B5E">
      <w:pPr>
        <w:spacing w:line="360" w:lineRule="auto"/>
        <w:rPr>
          <w:rFonts w:ascii="Arial" w:hAnsi="Arial" w:cs="Arial"/>
        </w:rPr>
      </w:pPr>
    </w:p>
    <w:p w14:paraId="6A75C88A" w14:textId="77777777" w:rsidR="00BF401F" w:rsidRDefault="005D2260" w:rsidP="00F97B5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</w:t>
      </w:r>
      <w:r w:rsidR="00BF401F" w:rsidRPr="007D387D">
        <w:rPr>
          <w:rFonts w:ascii="Arial" w:hAnsi="Arial" w:cs="Arial"/>
        </w:rPr>
        <w:t xml:space="preserve">agree to be nominated as a member of the </w:t>
      </w:r>
    </w:p>
    <w:p w14:paraId="439B4FBE" w14:textId="77777777" w:rsidR="005D2260" w:rsidRDefault="005D2260" w:rsidP="00F97B5E">
      <w:pPr>
        <w:ind w:firstLine="720"/>
        <w:rPr>
          <w:rFonts w:ascii="Arial" w:hAnsi="Arial" w:cs="Arial"/>
          <w:i/>
        </w:rPr>
      </w:pPr>
      <w:r>
        <w:rPr>
          <w:rFonts w:ascii="Arial" w:hAnsi="Arial" w:cs="Arial"/>
          <w:i/>
        </w:rPr>
        <w:t>(contact number)</w:t>
      </w:r>
    </w:p>
    <w:p w14:paraId="497E6E05" w14:textId="35B545A0" w:rsidR="00CB0C9F" w:rsidRDefault="00CB0C9F" w:rsidP="00F97B5E">
      <w:pPr>
        <w:rPr>
          <w:rFonts w:ascii="Arial" w:hAnsi="Arial" w:cs="Arial"/>
        </w:rPr>
      </w:pPr>
    </w:p>
    <w:p w14:paraId="75DD9852" w14:textId="7566B3AA" w:rsidR="00F97B5E" w:rsidRDefault="00F97B5E" w:rsidP="00F97B5E">
      <w:pPr>
        <w:rPr>
          <w:rFonts w:ascii="Arial" w:hAnsi="Arial" w:cs="Arial"/>
        </w:rPr>
      </w:pPr>
      <w:r>
        <w:rPr>
          <w:rFonts w:ascii="Arial" w:hAnsi="Arial" w:cs="Arial"/>
        </w:rPr>
        <w:t>Are you a member of a current user group?  (please provide details)</w:t>
      </w:r>
    </w:p>
    <w:p w14:paraId="51296BF6" w14:textId="77777777" w:rsidR="00F97B5E" w:rsidRDefault="00F97B5E" w:rsidP="00F97B5E">
      <w:pPr>
        <w:rPr>
          <w:rFonts w:ascii="Arial" w:hAnsi="Arial" w:cs="Arial"/>
        </w:rPr>
      </w:pPr>
    </w:p>
    <w:p w14:paraId="3D1FA50B" w14:textId="66C048A0" w:rsidR="00F97B5E" w:rsidRDefault="00F97B5E" w:rsidP="00F97B5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020B6753" w14:textId="77777777" w:rsidR="00F97B5E" w:rsidRDefault="00F97B5E" w:rsidP="00F97B5E">
      <w:pPr>
        <w:rPr>
          <w:rFonts w:ascii="Arial" w:hAnsi="Arial" w:cs="Arial"/>
        </w:rPr>
      </w:pPr>
    </w:p>
    <w:p w14:paraId="0A8783D8" w14:textId="3070C5D3" w:rsidR="00F97B5E" w:rsidRDefault="00F97B5E" w:rsidP="00F97B5E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What experience do you have that is relevant to this committee?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7FEC7" w14:textId="15627E64" w:rsidR="00F97B5E" w:rsidRPr="007D387D" w:rsidRDefault="00FB2877" w:rsidP="00F97B5E">
      <w:pPr>
        <w:rPr>
          <w:rFonts w:ascii="Arial" w:hAnsi="Arial" w:cs="Arial"/>
          <w:i/>
        </w:rPr>
      </w:pPr>
      <w:r>
        <w:rPr>
          <w:rFonts w:ascii="Arial" w:hAnsi="Arial" w:cs="Arial"/>
        </w:rPr>
        <w:t>Dated this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day of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2019</w:t>
      </w:r>
      <w:r w:rsidR="00F97B5E" w:rsidRPr="007D387D">
        <w:rPr>
          <w:rFonts w:ascii="Arial" w:hAnsi="Arial" w:cs="Arial"/>
        </w:rPr>
        <w:t>.</w:t>
      </w:r>
    </w:p>
    <w:p w14:paraId="699C8952" w14:textId="0435EA58" w:rsidR="00F97B5E" w:rsidRDefault="00F97B5E" w:rsidP="00F97B5E">
      <w:pPr>
        <w:rPr>
          <w:rFonts w:ascii="Arial" w:hAnsi="Arial" w:cs="Arial"/>
        </w:rPr>
      </w:pPr>
    </w:p>
    <w:p w14:paraId="236BE17A" w14:textId="77777777" w:rsidR="00F97B5E" w:rsidRDefault="00F97B5E" w:rsidP="00F97B5E">
      <w:pPr>
        <w:rPr>
          <w:rFonts w:ascii="Arial" w:hAnsi="Arial" w:cs="Arial"/>
        </w:rPr>
      </w:pPr>
    </w:p>
    <w:p w14:paraId="64EF3E5A" w14:textId="7CB5BEF0" w:rsidR="00F97B5E" w:rsidRDefault="00F97B5E" w:rsidP="00F97B5E">
      <w:pPr>
        <w:rPr>
          <w:rFonts w:ascii="Arial" w:hAnsi="Arial" w:cs="Arial"/>
        </w:rPr>
      </w:pPr>
    </w:p>
    <w:p w14:paraId="636AF12D" w14:textId="77777777" w:rsidR="00F97B5E" w:rsidRPr="007D387D" w:rsidRDefault="00F97B5E" w:rsidP="00F97B5E">
      <w:pPr>
        <w:rPr>
          <w:rFonts w:ascii="Arial" w:hAnsi="Arial" w:cs="Arial"/>
        </w:rPr>
      </w:pPr>
    </w:p>
    <w:p w14:paraId="004BADD4" w14:textId="417695D2" w:rsidR="00C2697D" w:rsidRDefault="00BF401F" w:rsidP="00F97B5E">
      <w:pPr>
        <w:rPr>
          <w:rFonts w:ascii="Arial" w:hAnsi="Arial" w:cs="Arial"/>
        </w:rPr>
      </w:pPr>
      <w:r w:rsidRPr="007D387D">
        <w:rPr>
          <w:rFonts w:ascii="Arial" w:hAnsi="Arial" w:cs="Arial"/>
        </w:rPr>
        <w:t>Signature:</w:t>
      </w:r>
      <w:r w:rsidR="00C2697D" w:rsidRPr="00C2697D">
        <w:rPr>
          <w:rFonts w:ascii="Arial" w:hAnsi="Arial" w:cs="Arial"/>
        </w:rPr>
        <w:t xml:space="preserve"> </w:t>
      </w:r>
      <w:r w:rsidR="00C2697D">
        <w:rPr>
          <w:rFonts w:ascii="Arial" w:hAnsi="Arial" w:cs="Arial"/>
        </w:rPr>
        <w:tab/>
        <w:t>_____________________________________</w:t>
      </w:r>
    </w:p>
    <w:p w14:paraId="7D5E7FF0" w14:textId="2D5F148C" w:rsidR="00B22A66" w:rsidRDefault="00B22A66" w:rsidP="00F97B5E">
      <w:pPr>
        <w:rPr>
          <w:rFonts w:ascii="Arial" w:hAnsi="Arial" w:cs="Arial"/>
        </w:rPr>
      </w:pPr>
    </w:p>
    <w:p w14:paraId="33A40A2A" w14:textId="3EE57A39" w:rsidR="00B22A66" w:rsidRDefault="00B22A66" w:rsidP="00F97B5E">
      <w:pPr>
        <w:rPr>
          <w:rFonts w:ascii="Arial" w:hAnsi="Arial" w:cs="Arial"/>
        </w:rPr>
      </w:pPr>
    </w:p>
    <w:p w14:paraId="048EAA30" w14:textId="3CD5345A" w:rsidR="00B22A66" w:rsidRPr="00B22A66" w:rsidRDefault="00B22A66" w:rsidP="00F97B5E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Completed form to be sent to </w:t>
      </w:r>
      <w:hyperlink r:id="rId7" w:history="1">
        <w:r w:rsidR="00E50E73" w:rsidRPr="000126A6">
          <w:rPr>
            <w:rStyle w:val="Hyperlink"/>
            <w:rFonts w:ascii="Arial" w:hAnsi="Arial" w:cs="Arial"/>
          </w:rPr>
          <w:t>council@litchfield.nt.gov.au</w:t>
        </w:r>
      </w:hyperlink>
      <w:r w:rsidR="00E50E73">
        <w:rPr>
          <w:rFonts w:ascii="Arial" w:hAnsi="Arial" w:cs="Arial"/>
          <w:b/>
          <w:i/>
        </w:rPr>
        <w:t>, Attention: Community Development Officer, Ph: 08 8983 0600</w:t>
      </w:r>
    </w:p>
    <w:p w14:paraId="6BA9E4C6" w14:textId="046AA478" w:rsidR="00DC70E0" w:rsidRPr="00FB2877" w:rsidRDefault="00DC70E0" w:rsidP="00F97B5E">
      <w:pPr>
        <w:rPr>
          <w:rFonts w:ascii="Arial" w:hAnsi="Arial" w:cs="Arial"/>
          <w:b/>
        </w:rPr>
      </w:pPr>
      <w:bookmarkStart w:id="0" w:name="_GoBack"/>
      <w:bookmarkEnd w:id="0"/>
    </w:p>
    <w:sectPr w:rsidR="00DC70E0" w:rsidRPr="00FB2877" w:rsidSect="00E50E73">
      <w:headerReference w:type="default" r:id="rId8"/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154F" w14:textId="77777777" w:rsidR="009D35B5" w:rsidRDefault="009D35B5" w:rsidP="00272BF5">
      <w:r>
        <w:separator/>
      </w:r>
    </w:p>
  </w:endnote>
  <w:endnote w:type="continuationSeparator" w:id="0">
    <w:p w14:paraId="1EB8B6C8" w14:textId="77777777" w:rsidR="009D35B5" w:rsidRDefault="009D35B5" w:rsidP="0027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25DFE" w14:textId="77777777" w:rsidR="009D35B5" w:rsidRDefault="009D35B5" w:rsidP="00272BF5">
      <w:r>
        <w:separator/>
      </w:r>
    </w:p>
  </w:footnote>
  <w:footnote w:type="continuationSeparator" w:id="0">
    <w:p w14:paraId="42B062DE" w14:textId="77777777" w:rsidR="009D35B5" w:rsidRDefault="009D35B5" w:rsidP="00272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227"/>
      <w:gridCol w:w="4678"/>
    </w:tblGrid>
    <w:tr w:rsidR="00F227D1" w:rsidRPr="00B41D3D" w14:paraId="10F6889B" w14:textId="77777777" w:rsidTr="00CD7DCC">
      <w:tc>
        <w:tcPr>
          <w:tcW w:w="3227" w:type="dxa"/>
          <w:shd w:val="clear" w:color="auto" w:fill="auto"/>
        </w:tcPr>
        <w:p w14:paraId="27DFBABB" w14:textId="77777777" w:rsidR="00F227D1" w:rsidRPr="00B41D3D" w:rsidRDefault="00F227D1" w:rsidP="00F227D1">
          <w:pPr>
            <w:rPr>
              <w:lang w:val="en-GB"/>
            </w:rPr>
          </w:pPr>
          <w:r w:rsidRPr="00B41D3D">
            <w:rPr>
              <w:rFonts w:ascii="Calibri" w:hAnsi="Calibri"/>
              <w:noProof/>
              <w:color w:val="00B050"/>
              <w:lang w:val="en-AU" w:eastAsia="en-AU"/>
            </w:rPr>
            <w:drawing>
              <wp:inline distT="0" distB="0" distL="0" distR="0" wp14:anchorId="15B078C7" wp14:editId="2E161F92">
                <wp:extent cx="1630680" cy="671830"/>
                <wp:effectExtent l="0" t="0" r="7620" b="0"/>
                <wp:docPr id="2" name="Picture 2" descr="_Logo_Landscape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_Logo_Landscape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680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0B5599" w14:textId="77777777" w:rsidR="00F227D1" w:rsidRPr="00B41D3D" w:rsidRDefault="00F227D1" w:rsidP="00F227D1">
          <w:pPr>
            <w:rPr>
              <w:lang w:val="en-GB"/>
            </w:rPr>
          </w:pPr>
        </w:p>
      </w:tc>
      <w:tc>
        <w:tcPr>
          <w:tcW w:w="4678" w:type="dxa"/>
          <w:shd w:val="clear" w:color="auto" w:fill="auto"/>
        </w:tcPr>
        <w:p w14:paraId="46DFBB3A" w14:textId="77777777" w:rsidR="00F227D1" w:rsidRPr="00B41D3D" w:rsidRDefault="00F227D1" w:rsidP="00F227D1">
          <w:pPr>
            <w:pStyle w:val="Heading3"/>
            <w:rPr>
              <w:rFonts w:ascii="Calibri" w:hAnsi="Calibri"/>
              <w:color w:val="00B050"/>
              <w:sz w:val="16"/>
              <w:szCs w:val="16"/>
            </w:rPr>
          </w:pPr>
        </w:p>
        <w:p w14:paraId="101E8873" w14:textId="6060C884" w:rsidR="00F227D1" w:rsidRPr="00B41D3D" w:rsidRDefault="00E34AD6" w:rsidP="00F227D1">
          <w:pPr>
            <w:pStyle w:val="Heading3"/>
            <w:rPr>
              <w:rFonts w:ascii="Calibri" w:hAnsi="Calibri"/>
              <w:color w:val="599E50"/>
              <w:sz w:val="40"/>
              <w:szCs w:val="40"/>
            </w:rPr>
          </w:pPr>
          <w:r>
            <w:rPr>
              <w:rFonts w:ascii="Calibri" w:hAnsi="Calibri"/>
              <w:color w:val="599E50"/>
              <w:sz w:val="40"/>
              <w:szCs w:val="40"/>
            </w:rPr>
            <w:t>KNUCKEY LAGOON</w:t>
          </w:r>
          <w:r w:rsidR="0060571C">
            <w:rPr>
              <w:rFonts w:ascii="Calibri" w:hAnsi="Calibri"/>
              <w:color w:val="599E50"/>
              <w:sz w:val="40"/>
              <w:szCs w:val="40"/>
            </w:rPr>
            <w:t xml:space="preserve"> </w:t>
          </w:r>
        </w:p>
        <w:p w14:paraId="7E655839" w14:textId="77777777" w:rsidR="00F227D1" w:rsidRPr="00F227D1" w:rsidRDefault="00F227D1" w:rsidP="00F227D1">
          <w:pPr>
            <w:pStyle w:val="Heading4"/>
            <w:rPr>
              <w:sz w:val="36"/>
              <w:szCs w:val="36"/>
            </w:rPr>
          </w:pPr>
          <w:r w:rsidRPr="00F227D1">
            <w:rPr>
              <w:rFonts w:ascii="Calibri" w:hAnsi="Calibri"/>
              <w:color w:val="599E50"/>
              <w:sz w:val="36"/>
              <w:szCs w:val="36"/>
            </w:rPr>
            <w:t>RECREATION RESERVE</w:t>
          </w:r>
        </w:p>
      </w:tc>
    </w:tr>
  </w:tbl>
  <w:p w14:paraId="5CE36C90" w14:textId="77777777" w:rsidR="00F227D1" w:rsidRDefault="00F227D1" w:rsidP="00F227D1">
    <w:pPr>
      <w:pStyle w:val="Heading2"/>
      <w:rPr>
        <w:color w:val="9933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A06"/>
    <w:rsid w:val="0002334F"/>
    <w:rsid w:val="000A6FC2"/>
    <w:rsid w:val="000C25F2"/>
    <w:rsid w:val="000C3D54"/>
    <w:rsid w:val="000C5A31"/>
    <w:rsid w:val="000D6BA8"/>
    <w:rsid w:val="00142969"/>
    <w:rsid w:val="001B4B38"/>
    <w:rsid w:val="001D3EA8"/>
    <w:rsid w:val="001E5A06"/>
    <w:rsid w:val="001F574B"/>
    <w:rsid w:val="0020688B"/>
    <w:rsid w:val="00272BF5"/>
    <w:rsid w:val="00273FA0"/>
    <w:rsid w:val="002766D5"/>
    <w:rsid w:val="002D4599"/>
    <w:rsid w:val="002E3CC7"/>
    <w:rsid w:val="00382F6E"/>
    <w:rsid w:val="00390CDF"/>
    <w:rsid w:val="003D601A"/>
    <w:rsid w:val="0050123A"/>
    <w:rsid w:val="005536D0"/>
    <w:rsid w:val="005C69A1"/>
    <w:rsid w:val="005D2260"/>
    <w:rsid w:val="0060571C"/>
    <w:rsid w:val="00700819"/>
    <w:rsid w:val="00703565"/>
    <w:rsid w:val="007725F6"/>
    <w:rsid w:val="007D387D"/>
    <w:rsid w:val="00817256"/>
    <w:rsid w:val="0088205F"/>
    <w:rsid w:val="008D2B12"/>
    <w:rsid w:val="008F1E3A"/>
    <w:rsid w:val="008F222F"/>
    <w:rsid w:val="0090502D"/>
    <w:rsid w:val="00906ABA"/>
    <w:rsid w:val="009C5BF6"/>
    <w:rsid w:val="009D35B5"/>
    <w:rsid w:val="00A44137"/>
    <w:rsid w:val="00A52C64"/>
    <w:rsid w:val="00A62372"/>
    <w:rsid w:val="00A703BA"/>
    <w:rsid w:val="00AE6899"/>
    <w:rsid w:val="00B22A66"/>
    <w:rsid w:val="00B73028"/>
    <w:rsid w:val="00BF401F"/>
    <w:rsid w:val="00C24CD5"/>
    <w:rsid w:val="00C2697D"/>
    <w:rsid w:val="00CB0443"/>
    <w:rsid w:val="00CB0C9F"/>
    <w:rsid w:val="00CD3983"/>
    <w:rsid w:val="00CD3985"/>
    <w:rsid w:val="00CE28EF"/>
    <w:rsid w:val="00D11338"/>
    <w:rsid w:val="00D523FA"/>
    <w:rsid w:val="00DB0B8A"/>
    <w:rsid w:val="00DC70E0"/>
    <w:rsid w:val="00E34AD6"/>
    <w:rsid w:val="00E50E73"/>
    <w:rsid w:val="00EA526E"/>
    <w:rsid w:val="00EC012B"/>
    <w:rsid w:val="00EC2AA0"/>
    <w:rsid w:val="00ED2182"/>
    <w:rsid w:val="00F227D1"/>
    <w:rsid w:val="00F830E7"/>
    <w:rsid w:val="00F847EF"/>
    <w:rsid w:val="00F97B5E"/>
    <w:rsid w:val="00FB2877"/>
    <w:rsid w:val="00FD741D"/>
    <w:rsid w:val="00FE4023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5DD23"/>
  <w15:docId w15:val="{C98CEA16-A579-4E0C-B15A-F92D131E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5A3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F227D1"/>
    <w:pPr>
      <w:keepNext/>
      <w:jc w:val="center"/>
      <w:outlineLvl w:val="1"/>
    </w:pPr>
    <w:rPr>
      <w:b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F227D1"/>
    <w:pPr>
      <w:keepNext/>
      <w:jc w:val="center"/>
      <w:outlineLvl w:val="2"/>
    </w:pPr>
    <w:rPr>
      <w:b/>
      <w:sz w:val="5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F227D1"/>
    <w:pPr>
      <w:keepNext/>
      <w:jc w:val="center"/>
      <w:outlineLvl w:val="3"/>
    </w:pPr>
    <w:rPr>
      <w:b/>
      <w:sz w:val="4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1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A6F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72B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2BF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72B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72BF5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F227D1"/>
    <w:rPr>
      <w:b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227D1"/>
    <w:rPr>
      <w:b/>
      <w:sz w:val="52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227D1"/>
    <w:rPr>
      <w:b/>
      <w:sz w:val="40"/>
      <w:lang w:val="en-GB" w:eastAsia="en-US"/>
    </w:rPr>
  </w:style>
  <w:style w:type="character" w:styleId="Hyperlink">
    <w:name w:val="Hyperlink"/>
    <w:basedOn w:val="DefaultParagraphFont"/>
    <w:unhideWhenUsed/>
    <w:rsid w:val="00E50E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ncil@litchfield.nt.gov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id.jan\Desktop\New%20Folder%20(2)\Outside%20Committee%20Nomin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AAD15-6852-43EB-956F-D98496E08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Outside Committee Nomination Form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ASSOCIATION OF THE NORTHERN TERRITORY</vt:lpstr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ASSOCIATION OF THE NORTHERN TERRITORY</dc:title>
  <dc:creator>Cassie Cook</dc:creator>
  <cp:lastModifiedBy>Nicky McMaster</cp:lastModifiedBy>
  <cp:revision>2</cp:revision>
  <cp:lastPrinted>2017-03-29T05:00:00Z</cp:lastPrinted>
  <dcterms:created xsi:type="dcterms:W3CDTF">2019-02-12T23:02:00Z</dcterms:created>
  <dcterms:modified xsi:type="dcterms:W3CDTF">2019-02-12T23:02:00Z</dcterms:modified>
</cp:coreProperties>
</file>